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4F4E39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FC2F1E" w:rsidRPr="00A173BE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Nazwa zamówienia</w:t>
            </w:r>
          </w:p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Przedmiot robót budowlanych</w:t>
            </w:r>
          </w:p>
          <w:p w:rsidR="00FC2F1E" w:rsidRPr="00A173BE" w:rsidRDefault="00FC2F1E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proszę podać co najmniej rodzaj robót, wartość oraz zakres</w:t>
            </w: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2F1E" w:rsidRPr="00CD0AD0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CD0AD0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4F4E39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Pr="00CD0AD0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626D92">
      <w:headerReference w:type="default" r:id="rId7"/>
      <w:pgSz w:w="16838" w:h="11906" w:orient="landscape"/>
      <w:pgMar w:top="1701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57" w:rsidRDefault="00A22057" w:rsidP="009802CC">
      <w:pPr>
        <w:spacing w:after="0" w:line="240" w:lineRule="auto"/>
      </w:pPr>
      <w:r>
        <w:separator/>
      </w:r>
    </w:p>
  </w:endnote>
  <w:endnote w:type="continuationSeparator" w:id="0">
    <w:p w:rsidR="00A22057" w:rsidRDefault="00A2205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57" w:rsidRDefault="00A22057" w:rsidP="009802CC">
      <w:pPr>
        <w:spacing w:after="0" w:line="240" w:lineRule="auto"/>
      </w:pPr>
      <w:r>
        <w:separator/>
      </w:r>
    </w:p>
  </w:footnote>
  <w:footnote w:type="continuationSeparator" w:id="0">
    <w:p w:rsidR="00A22057" w:rsidRDefault="00A22057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B5A07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4F4E39"/>
    <w:rsid w:val="00516ADC"/>
    <w:rsid w:val="005201B7"/>
    <w:rsid w:val="005267FE"/>
    <w:rsid w:val="00527ACB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C2B1D"/>
    <w:rsid w:val="005D647C"/>
    <w:rsid w:val="005F1183"/>
    <w:rsid w:val="006145A5"/>
    <w:rsid w:val="0061727B"/>
    <w:rsid w:val="006218EB"/>
    <w:rsid w:val="006218F2"/>
    <w:rsid w:val="00626D92"/>
    <w:rsid w:val="006352F0"/>
    <w:rsid w:val="006438F3"/>
    <w:rsid w:val="00644BBB"/>
    <w:rsid w:val="0066050F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5D16"/>
    <w:rsid w:val="008C7428"/>
    <w:rsid w:val="008D7A74"/>
    <w:rsid w:val="008D7CBA"/>
    <w:rsid w:val="008F1B8E"/>
    <w:rsid w:val="00904278"/>
    <w:rsid w:val="00904EAA"/>
    <w:rsid w:val="0090720D"/>
    <w:rsid w:val="00920D8A"/>
    <w:rsid w:val="00923368"/>
    <w:rsid w:val="009265B6"/>
    <w:rsid w:val="009339A2"/>
    <w:rsid w:val="0093635A"/>
    <w:rsid w:val="00937EED"/>
    <w:rsid w:val="00941F98"/>
    <w:rsid w:val="009479E6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22057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153D4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3FE2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00B1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z.janczek</cp:lastModifiedBy>
  <cp:revision>6</cp:revision>
  <cp:lastPrinted>2010-09-16T13:02:00Z</cp:lastPrinted>
  <dcterms:created xsi:type="dcterms:W3CDTF">2018-02-09T21:09:00Z</dcterms:created>
  <dcterms:modified xsi:type="dcterms:W3CDTF">2018-03-12T10:18:00Z</dcterms:modified>
</cp:coreProperties>
</file>